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E662A5C"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</w:pPr>
      <w:bookmarkStart w:id="0" w:name="_GoBack"/>
      <w:bookmarkEnd w:id="0"/>
    </w:p>
    <w:p w14:paraId="25C26141"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宿州市红十字会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公共服务清单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vertAlign w:val="baseline"/>
          <w:lang w:eastAsia="zh-CN"/>
        </w:rPr>
        <w:t>（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vertAlign w:val="baseline"/>
          <w:lang w:val="en-US" w:eastAsia="zh-CN"/>
        </w:rPr>
        <w:t>2025年版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vertAlign w:val="baseline"/>
          <w:lang w:eastAsia="zh-CN"/>
        </w:rPr>
        <w:t>）</w:t>
      </w:r>
    </w:p>
    <w:p w14:paraId="2AF90C78">
      <w:pPr>
        <w:spacing w:line="600" w:lineRule="exac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tbl>
      <w:tblPr>
        <w:tblStyle w:val="8"/>
        <w:tblW w:w="14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3351"/>
        <w:gridCol w:w="6576"/>
        <w:gridCol w:w="1575"/>
        <w:gridCol w:w="1803"/>
      </w:tblGrid>
      <w:tr w14:paraId="63173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148" w:type="dxa"/>
            <w:noWrap w:val="0"/>
            <w:vAlign w:val="center"/>
          </w:tcPr>
          <w:p w14:paraId="30D24A3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351" w:type="dxa"/>
            <w:noWrap w:val="0"/>
            <w:vAlign w:val="center"/>
          </w:tcPr>
          <w:p w14:paraId="7A304D2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事项名称</w:t>
            </w:r>
          </w:p>
        </w:tc>
        <w:tc>
          <w:tcPr>
            <w:tcW w:w="6576" w:type="dxa"/>
            <w:noWrap w:val="0"/>
            <w:vAlign w:val="center"/>
          </w:tcPr>
          <w:p w14:paraId="3214FA2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设定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依据</w:t>
            </w:r>
          </w:p>
        </w:tc>
        <w:tc>
          <w:tcPr>
            <w:tcW w:w="1575" w:type="dxa"/>
            <w:noWrap w:val="0"/>
            <w:vAlign w:val="center"/>
          </w:tcPr>
          <w:p w14:paraId="425FD6C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承办机构</w:t>
            </w:r>
          </w:p>
        </w:tc>
        <w:tc>
          <w:tcPr>
            <w:tcW w:w="1803" w:type="dxa"/>
            <w:noWrap w:val="0"/>
            <w:vAlign w:val="center"/>
          </w:tcPr>
          <w:p w14:paraId="5689666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事项类别</w:t>
            </w:r>
          </w:p>
        </w:tc>
      </w:tr>
      <w:tr w14:paraId="3969C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1148" w:type="dxa"/>
            <w:noWrap w:val="0"/>
            <w:vAlign w:val="center"/>
          </w:tcPr>
          <w:p w14:paraId="48EFE1B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351" w:type="dxa"/>
            <w:noWrap w:val="0"/>
            <w:vAlign w:val="center"/>
          </w:tcPr>
          <w:p w14:paraId="2826EAC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接受国内外组织和个人捐赠</w:t>
            </w:r>
          </w:p>
        </w:tc>
        <w:tc>
          <w:tcPr>
            <w:tcW w:w="6576" w:type="dxa"/>
            <w:noWrap w:val="0"/>
            <w:vAlign w:val="center"/>
          </w:tcPr>
          <w:p w14:paraId="394F5F97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1.《中华人民共和国红十字会法》第十九条。</w:t>
            </w:r>
          </w:p>
          <w:p w14:paraId="62AAEB11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2.《中国红十字会章程》第十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条。 </w:t>
            </w:r>
          </w:p>
        </w:tc>
        <w:tc>
          <w:tcPr>
            <w:tcW w:w="1575" w:type="dxa"/>
            <w:noWrap w:val="0"/>
            <w:vAlign w:val="center"/>
          </w:tcPr>
          <w:p w14:paraId="0DEE4B3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赈济救护部</w:t>
            </w:r>
          </w:p>
        </w:tc>
        <w:tc>
          <w:tcPr>
            <w:tcW w:w="1803" w:type="dxa"/>
            <w:noWrap w:val="0"/>
            <w:vAlign w:val="center"/>
          </w:tcPr>
          <w:p w14:paraId="0C726C4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主动服务</w:t>
            </w:r>
          </w:p>
        </w:tc>
      </w:tr>
      <w:tr w14:paraId="06905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148" w:type="dxa"/>
            <w:noWrap w:val="0"/>
            <w:vAlign w:val="center"/>
          </w:tcPr>
          <w:p w14:paraId="5A3E554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351" w:type="dxa"/>
            <w:noWrap w:val="0"/>
            <w:vAlign w:val="center"/>
          </w:tcPr>
          <w:p w14:paraId="2942AD9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开展普及性应急救护培训</w:t>
            </w:r>
          </w:p>
        </w:tc>
        <w:tc>
          <w:tcPr>
            <w:tcW w:w="6576" w:type="dxa"/>
            <w:noWrap w:val="0"/>
            <w:vAlign w:val="center"/>
          </w:tcPr>
          <w:p w14:paraId="6527E334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1.《中华人民共和国红十字会法》：第十一条 。</w:t>
            </w:r>
          </w:p>
          <w:p w14:paraId="441584DF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2.《国务院关于促进红十字事业发展的意见》（国发〔2012〕25号）第八条</w:t>
            </w:r>
          </w:p>
        </w:tc>
        <w:tc>
          <w:tcPr>
            <w:tcW w:w="1575" w:type="dxa"/>
            <w:noWrap w:val="0"/>
            <w:vAlign w:val="center"/>
          </w:tcPr>
          <w:p w14:paraId="772CB56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赈济救护部</w:t>
            </w:r>
          </w:p>
        </w:tc>
        <w:tc>
          <w:tcPr>
            <w:tcW w:w="1803" w:type="dxa"/>
            <w:noWrap w:val="0"/>
            <w:vAlign w:val="center"/>
          </w:tcPr>
          <w:p w14:paraId="5DCF65F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主动服务</w:t>
            </w:r>
          </w:p>
        </w:tc>
      </w:tr>
      <w:tr w14:paraId="49D7A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  <w:jc w:val="center"/>
        </w:trPr>
        <w:tc>
          <w:tcPr>
            <w:tcW w:w="1148" w:type="dxa"/>
            <w:noWrap w:val="0"/>
            <w:vAlign w:val="center"/>
          </w:tcPr>
          <w:p w14:paraId="5F28B17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351" w:type="dxa"/>
            <w:noWrap w:val="0"/>
            <w:vAlign w:val="center"/>
          </w:tcPr>
          <w:p w14:paraId="12644B9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赈济救援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服务</w:t>
            </w:r>
          </w:p>
        </w:tc>
        <w:tc>
          <w:tcPr>
            <w:tcW w:w="6576" w:type="dxa"/>
            <w:noWrap w:val="0"/>
            <w:vAlign w:val="center"/>
          </w:tcPr>
          <w:p w14:paraId="73A0CC79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1.《国务院关于促进红十字事业发展的意见》（国发〔2012〕25号）第七条。</w:t>
            </w:r>
          </w:p>
          <w:p w14:paraId="2E6E8801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2.《安徽省人民政府关于进一步促进红十字事业发展的实施意见》(皖政〔2014〕53号）。</w:t>
            </w:r>
          </w:p>
        </w:tc>
        <w:tc>
          <w:tcPr>
            <w:tcW w:w="1575" w:type="dxa"/>
            <w:noWrap w:val="0"/>
            <w:vAlign w:val="center"/>
          </w:tcPr>
          <w:p w14:paraId="06BB1A0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赈济救护部</w:t>
            </w:r>
          </w:p>
        </w:tc>
        <w:tc>
          <w:tcPr>
            <w:tcW w:w="1803" w:type="dxa"/>
            <w:noWrap w:val="0"/>
            <w:vAlign w:val="center"/>
          </w:tcPr>
          <w:p w14:paraId="5427921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主动服务</w:t>
            </w:r>
          </w:p>
        </w:tc>
      </w:tr>
      <w:tr w14:paraId="4A659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148" w:type="dxa"/>
            <w:noWrap w:val="0"/>
            <w:vAlign w:val="center"/>
          </w:tcPr>
          <w:p w14:paraId="2DE0DEB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3351" w:type="dxa"/>
            <w:noWrap w:val="0"/>
            <w:vAlign w:val="center"/>
          </w:tcPr>
          <w:p w14:paraId="589EAB7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开展红十字博爱送万家活动</w:t>
            </w:r>
          </w:p>
        </w:tc>
        <w:tc>
          <w:tcPr>
            <w:tcW w:w="6576" w:type="dxa"/>
            <w:noWrap w:val="0"/>
            <w:vAlign w:val="center"/>
          </w:tcPr>
          <w:p w14:paraId="3AEF52BC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1.《国务院关于促进红十字事业发展的意见》（国发〔2012〕25号）第九条。</w:t>
            </w:r>
          </w:p>
          <w:p w14:paraId="4414E8D5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2.《安徽省人民政府关于进一步促进红十字事业发展的实施意见》(皖政〔2014〕53号）。</w:t>
            </w:r>
          </w:p>
          <w:p w14:paraId="2A61801A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61561A3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赈济救护部</w:t>
            </w:r>
          </w:p>
        </w:tc>
        <w:tc>
          <w:tcPr>
            <w:tcW w:w="1803" w:type="dxa"/>
            <w:noWrap w:val="0"/>
            <w:vAlign w:val="center"/>
          </w:tcPr>
          <w:p w14:paraId="195FC69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主动服务</w:t>
            </w:r>
          </w:p>
        </w:tc>
      </w:tr>
      <w:tr w14:paraId="6558C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148" w:type="dxa"/>
            <w:noWrap w:val="0"/>
            <w:vAlign w:val="center"/>
          </w:tcPr>
          <w:p w14:paraId="56B997E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351" w:type="dxa"/>
            <w:noWrap w:val="0"/>
            <w:vAlign w:val="center"/>
          </w:tcPr>
          <w:p w14:paraId="1043682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开展世界急救日活动</w:t>
            </w:r>
          </w:p>
        </w:tc>
        <w:tc>
          <w:tcPr>
            <w:tcW w:w="6576" w:type="dxa"/>
            <w:noWrap w:val="0"/>
            <w:vAlign w:val="center"/>
          </w:tcPr>
          <w:p w14:paraId="7EBF9BF9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1.《中国红十字会总会关于进一步推进红十字应急救护工作的指导意见》。</w:t>
            </w:r>
          </w:p>
          <w:p w14:paraId="7AE306D1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2.《中国红十字会总会办公室关于开展2025年“世界急救日”主题宣传活动的通知》。</w:t>
            </w:r>
          </w:p>
        </w:tc>
        <w:tc>
          <w:tcPr>
            <w:tcW w:w="1575" w:type="dxa"/>
            <w:noWrap w:val="0"/>
            <w:vAlign w:val="center"/>
          </w:tcPr>
          <w:p w14:paraId="0873F43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赈济救护部</w:t>
            </w:r>
          </w:p>
        </w:tc>
        <w:tc>
          <w:tcPr>
            <w:tcW w:w="1803" w:type="dxa"/>
            <w:noWrap w:val="0"/>
            <w:vAlign w:val="center"/>
          </w:tcPr>
          <w:p w14:paraId="732F5B5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主动服务</w:t>
            </w:r>
          </w:p>
        </w:tc>
      </w:tr>
      <w:tr w14:paraId="09FCB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148" w:type="dxa"/>
            <w:noWrap w:val="0"/>
            <w:vAlign w:val="center"/>
          </w:tcPr>
          <w:p w14:paraId="62E5B12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351" w:type="dxa"/>
            <w:noWrap w:val="0"/>
            <w:vAlign w:val="center"/>
          </w:tcPr>
          <w:p w14:paraId="43B1DDC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开展防灾减灾日活动</w:t>
            </w:r>
          </w:p>
        </w:tc>
        <w:tc>
          <w:tcPr>
            <w:tcW w:w="6576" w:type="dxa"/>
            <w:noWrap w:val="0"/>
            <w:vAlign w:val="center"/>
          </w:tcPr>
          <w:p w14:paraId="7FF2A680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《国家防灾减灾救灾委员会办公室关于做好2025年全国防灾减灾日有关工作的通知》（国防减救办明电〔2025〕2号）</w:t>
            </w:r>
          </w:p>
        </w:tc>
        <w:tc>
          <w:tcPr>
            <w:tcW w:w="1575" w:type="dxa"/>
            <w:noWrap w:val="0"/>
            <w:vAlign w:val="center"/>
          </w:tcPr>
          <w:p w14:paraId="023E36E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赈济救护部</w:t>
            </w:r>
          </w:p>
        </w:tc>
        <w:tc>
          <w:tcPr>
            <w:tcW w:w="1803" w:type="dxa"/>
            <w:noWrap w:val="0"/>
            <w:vAlign w:val="center"/>
          </w:tcPr>
          <w:p w14:paraId="1167A71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主动服务</w:t>
            </w:r>
          </w:p>
        </w:tc>
      </w:tr>
      <w:tr w14:paraId="5A9C3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148" w:type="dxa"/>
            <w:noWrap w:val="0"/>
            <w:vAlign w:val="center"/>
          </w:tcPr>
          <w:p w14:paraId="7288054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351" w:type="dxa"/>
            <w:noWrap w:val="0"/>
            <w:vAlign w:val="center"/>
          </w:tcPr>
          <w:p w14:paraId="13FD872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国家彩票公益金“小天使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基金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”项目资助</w:t>
            </w:r>
          </w:p>
        </w:tc>
        <w:tc>
          <w:tcPr>
            <w:tcW w:w="6576" w:type="dxa"/>
            <w:noWrap w:val="0"/>
            <w:vAlign w:val="center"/>
          </w:tcPr>
          <w:p w14:paraId="40FAB9F5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1.《国务院关于促进红十字事业发展的意见》（国发〔2012〕25号）第九条。</w:t>
            </w:r>
          </w:p>
          <w:p w14:paraId="5D37271C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2.《安徽省人民政府关于进一步促进红十字事业发展的实施意见》(皖政〔2014〕53号）。 </w:t>
            </w:r>
          </w:p>
          <w:p w14:paraId="25EA9CA3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3.《中国红十字基金会小天使基金资助管理暂行办法》。 </w:t>
            </w:r>
          </w:p>
        </w:tc>
        <w:tc>
          <w:tcPr>
            <w:tcW w:w="1575" w:type="dxa"/>
            <w:noWrap w:val="0"/>
            <w:vAlign w:val="center"/>
          </w:tcPr>
          <w:p w14:paraId="4F908C0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赈济救护部</w:t>
            </w:r>
          </w:p>
        </w:tc>
        <w:tc>
          <w:tcPr>
            <w:tcW w:w="1803" w:type="dxa"/>
            <w:noWrap w:val="0"/>
            <w:vAlign w:val="center"/>
          </w:tcPr>
          <w:p w14:paraId="5CD12F7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依申请类</w:t>
            </w:r>
          </w:p>
        </w:tc>
      </w:tr>
      <w:tr w14:paraId="0CB5E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148" w:type="dxa"/>
            <w:noWrap w:val="0"/>
            <w:vAlign w:val="center"/>
          </w:tcPr>
          <w:p w14:paraId="011C5765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351" w:type="dxa"/>
            <w:noWrap w:val="0"/>
            <w:vAlign w:val="center"/>
          </w:tcPr>
          <w:p w14:paraId="39FC079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国家彩票公益金“天使阳光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基金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”项目资助</w:t>
            </w:r>
          </w:p>
        </w:tc>
        <w:tc>
          <w:tcPr>
            <w:tcW w:w="6576" w:type="dxa"/>
            <w:noWrap w:val="0"/>
            <w:vAlign w:val="center"/>
          </w:tcPr>
          <w:p w14:paraId="19A60274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1.《国务院关于促进红十字事业发展的意见》（国发〔2012〕25号）第九条。</w:t>
            </w:r>
          </w:p>
          <w:p w14:paraId="7EED2879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2.《安徽省人民政府关于进一步促进红十字事业发展的实施意见》(皖政〔2014〕53号）。 </w:t>
            </w:r>
          </w:p>
          <w:p w14:paraId="65E65039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3.《中国红十字基金会天使阳光基金资助管理暂行办法》。 </w:t>
            </w:r>
          </w:p>
        </w:tc>
        <w:tc>
          <w:tcPr>
            <w:tcW w:w="1575" w:type="dxa"/>
            <w:noWrap w:val="0"/>
            <w:vAlign w:val="center"/>
          </w:tcPr>
          <w:p w14:paraId="3C1B3F5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赈济救护部</w:t>
            </w:r>
          </w:p>
        </w:tc>
        <w:tc>
          <w:tcPr>
            <w:tcW w:w="1803" w:type="dxa"/>
            <w:noWrap w:val="0"/>
            <w:vAlign w:val="center"/>
          </w:tcPr>
          <w:p w14:paraId="07020D9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依申请类</w:t>
            </w:r>
          </w:p>
        </w:tc>
      </w:tr>
      <w:tr w14:paraId="4D75A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  <w:jc w:val="center"/>
        </w:trPr>
        <w:tc>
          <w:tcPr>
            <w:tcW w:w="1148" w:type="dxa"/>
            <w:noWrap w:val="0"/>
            <w:vAlign w:val="center"/>
          </w:tcPr>
          <w:p w14:paraId="6A25915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351" w:type="dxa"/>
            <w:noWrap w:val="0"/>
            <w:vAlign w:val="center"/>
          </w:tcPr>
          <w:p w14:paraId="4EAFA4A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开展“博爱在江淮”公益活动</w:t>
            </w:r>
          </w:p>
        </w:tc>
        <w:tc>
          <w:tcPr>
            <w:tcW w:w="6576" w:type="dxa"/>
            <w:noWrap w:val="0"/>
            <w:vAlign w:val="center"/>
          </w:tcPr>
          <w:p w14:paraId="1B8B8B85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1.《国务院关于促进红十字事业发展的意见》（国发〔2012〕25号）。</w:t>
            </w:r>
          </w:p>
          <w:p w14:paraId="50D13253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2.《安徽省人民政府关于进一步促进红十字事业发展的实施意见》（皖政﹝2014﹞53号）。</w:t>
            </w:r>
          </w:p>
        </w:tc>
        <w:tc>
          <w:tcPr>
            <w:tcW w:w="1575" w:type="dxa"/>
            <w:noWrap w:val="0"/>
            <w:vAlign w:val="center"/>
          </w:tcPr>
          <w:p w14:paraId="33A6020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赈济救护部</w:t>
            </w:r>
          </w:p>
        </w:tc>
        <w:tc>
          <w:tcPr>
            <w:tcW w:w="1803" w:type="dxa"/>
            <w:noWrap w:val="0"/>
            <w:vAlign w:val="center"/>
          </w:tcPr>
          <w:p w14:paraId="3D8A7E2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主动服务</w:t>
            </w:r>
          </w:p>
        </w:tc>
      </w:tr>
      <w:tr w14:paraId="64B18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148" w:type="dxa"/>
            <w:noWrap w:val="0"/>
            <w:vAlign w:val="center"/>
          </w:tcPr>
          <w:p w14:paraId="1BFB4AF1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351" w:type="dxa"/>
            <w:noWrap w:val="0"/>
            <w:vAlign w:val="center"/>
          </w:tcPr>
          <w:p w14:paraId="757CB80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开展益行计划志愿服务活动</w:t>
            </w:r>
          </w:p>
        </w:tc>
        <w:tc>
          <w:tcPr>
            <w:tcW w:w="6576" w:type="dxa"/>
            <w:noWrap w:val="0"/>
            <w:vAlign w:val="center"/>
          </w:tcPr>
          <w:p w14:paraId="7AA30ABC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1.《国务院关于促进红十字事业发展的意见》（国发〔2012〕25号）。</w:t>
            </w:r>
          </w:p>
          <w:p w14:paraId="008A78CF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2.《中国红十字会章程》第十一条。</w:t>
            </w:r>
          </w:p>
          <w:p w14:paraId="2FD55F6F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3.《安徽省人民政府关于进一步促进红十字事业发展的实施意见》（皖政﹝2014﹞53号）。</w:t>
            </w:r>
          </w:p>
          <w:p w14:paraId="432F006D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3717AEB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事业发展部</w:t>
            </w:r>
          </w:p>
        </w:tc>
        <w:tc>
          <w:tcPr>
            <w:tcW w:w="1803" w:type="dxa"/>
            <w:noWrap w:val="0"/>
            <w:vAlign w:val="center"/>
          </w:tcPr>
          <w:p w14:paraId="069693F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主动服务</w:t>
            </w:r>
          </w:p>
        </w:tc>
      </w:tr>
      <w:tr w14:paraId="7BD5E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148" w:type="dxa"/>
            <w:noWrap w:val="0"/>
            <w:vAlign w:val="center"/>
          </w:tcPr>
          <w:p w14:paraId="6F54C09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351" w:type="dxa"/>
            <w:noWrap w:val="0"/>
            <w:vAlign w:val="center"/>
          </w:tcPr>
          <w:p w14:paraId="049B64F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开展红十字青少年活动</w:t>
            </w:r>
          </w:p>
        </w:tc>
        <w:tc>
          <w:tcPr>
            <w:tcW w:w="6576" w:type="dxa"/>
            <w:noWrap w:val="0"/>
            <w:vAlign w:val="center"/>
          </w:tcPr>
          <w:p w14:paraId="512C6BD9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1.《中华人民共和国红十字会法》第十一条。</w:t>
            </w:r>
          </w:p>
          <w:p w14:paraId="0A7EDB28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2.《中国红十字会章程》第十条。</w:t>
            </w:r>
          </w:p>
          <w:p w14:paraId="1CA6C9C3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.《安徽省人民政府关于进一步促进红十字事业发展的实施意见》（皖政〔2014〕53号）。</w:t>
            </w:r>
          </w:p>
          <w:p w14:paraId="651D436F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.《中国红十字会总会 教育部关于进一步加强和改进新时代学校红十字工作的通知》。</w:t>
            </w:r>
          </w:p>
        </w:tc>
        <w:tc>
          <w:tcPr>
            <w:tcW w:w="1575" w:type="dxa"/>
            <w:noWrap w:val="0"/>
            <w:vAlign w:val="center"/>
          </w:tcPr>
          <w:p w14:paraId="17436E1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事业发展部</w:t>
            </w:r>
          </w:p>
        </w:tc>
        <w:tc>
          <w:tcPr>
            <w:tcW w:w="1803" w:type="dxa"/>
            <w:noWrap w:val="0"/>
            <w:vAlign w:val="center"/>
          </w:tcPr>
          <w:p w14:paraId="1184692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主动服务</w:t>
            </w:r>
          </w:p>
        </w:tc>
      </w:tr>
      <w:tr w14:paraId="21EAA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148" w:type="dxa"/>
            <w:noWrap w:val="0"/>
            <w:vAlign w:val="center"/>
          </w:tcPr>
          <w:p w14:paraId="45E70DD5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351" w:type="dxa"/>
            <w:noWrap w:val="0"/>
            <w:vAlign w:val="center"/>
          </w:tcPr>
          <w:p w14:paraId="1B59FB5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遗体（角膜）捐献服务</w:t>
            </w:r>
          </w:p>
        </w:tc>
        <w:tc>
          <w:tcPr>
            <w:tcW w:w="6576" w:type="dxa"/>
            <w:noWrap w:val="0"/>
            <w:vAlign w:val="center"/>
          </w:tcPr>
          <w:p w14:paraId="3EF26B9D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1.《中华人民共和国红十字会法》第十一条。</w:t>
            </w:r>
          </w:p>
          <w:p w14:paraId="7AC1D116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2.《国务院关于促进红十字事业发展的意见》（国发〔2012〕25号）。</w:t>
            </w:r>
          </w:p>
          <w:p w14:paraId="33F80DBF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3.《中国红十字会章程》第十一条。</w:t>
            </w:r>
          </w:p>
        </w:tc>
        <w:tc>
          <w:tcPr>
            <w:tcW w:w="1575" w:type="dxa"/>
            <w:noWrap w:val="0"/>
            <w:vAlign w:val="center"/>
          </w:tcPr>
          <w:p w14:paraId="4412E9D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事业发展部</w:t>
            </w:r>
          </w:p>
        </w:tc>
        <w:tc>
          <w:tcPr>
            <w:tcW w:w="1803" w:type="dxa"/>
            <w:noWrap w:val="0"/>
            <w:vAlign w:val="center"/>
          </w:tcPr>
          <w:p w14:paraId="0EBD3D9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依申请类</w:t>
            </w:r>
          </w:p>
        </w:tc>
      </w:tr>
      <w:tr w14:paraId="2F672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148" w:type="dxa"/>
            <w:noWrap w:val="0"/>
            <w:vAlign w:val="center"/>
          </w:tcPr>
          <w:p w14:paraId="2E8D3961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351" w:type="dxa"/>
            <w:noWrap w:val="0"/>
            <w:vAlign w:val="center"/>
          </w:tcPr>
          <w:p w14:paraId="71BE3D6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人体器官捐献服务</w:t>
            </w:r>
          </w:p>
        </w:tc>
        <w:tc>
          <w:tcPr>
            <w:tcW w:w="6576" w:type="dxa"/>
            <w:noWrap w:val="0"/>
            <w:vAlign w:val="center"/>
          </w:tcPr>
          <w:p w14:paraId="1DBC0A72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1.《中华人民共和国红十字会法》第十一条。</w:t>
            </w:r>
          </w:p>
          <w:p w14:paraId="45522997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2.《人体器官捐献和移植条例》（国务院令第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767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号）第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条。</w:t>
            </w:r>
          </w:p>
          <w:p w14:paraId="614C249A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3.《中国红十字会章程》第十一条。</w:t>
            </w:r>
          </w:p>
        </w:tc>
        <w:tc>
          <w:tcPr>
            <w:tcW w:w="1575" w:type="dxa"/>
            <w:noWrap w:val="0"/>
            <w:vAlign w:val="center"/>
          </w:tcPr>
          <w:p w14:paraId="453EF50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事业发展部</w:t>
            </w:r>
          </w:p>
        </w:tc>
        <w:tc>
          <w:tcPr>
            <w:tcW w:w="1803" w:type="dxa"/>
            <w:noWrap w:val="0"/>
            <w:vAlign w:val="center"/>
          </w:tcPr>
          <w:p w14:paraId="4F9222E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依申请类</w:t>
            </w:r>
          </w:p>
        </w:tc>
      </w:tr>
      <w:tr w14:paraId="17A99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148" w:type="dxa"/>
            <w:noWrap w:val="0"/>
            <w:vAlign w:val="center"/>
          </w:tcPr>
          <w:p w14:paraId="07A5DE3E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351" w:type="dxa"/>
            <w:noWrap w:val="0"/>
            <w:vAlign w:val="center"/>
          </w:tcPr>
          <w:p w14:paraId="0CDF83B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开展无偿献血宣传活动</w:t>
            </w:r>
          </w:p>
        </w:tc>
        <w:tc>
          <w:tcPr>
            <w:tcW w:w="6576" w:type="dxa"/>
            <w:noWrap w:val="0"/>
            <w:vAlign w:val="center"/>
          </w:tcPr>
          <w:p w14:paraId="46B6E058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1.《中华人民共和国红十字会法》第十一条。</w:t>
            </w:r>
          </w:p>
          <w:p w14:paraId="22F785AC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2.《中华人民共和国献血法》第四条。</w:t>
            </w:r>
          </w:p>
          <w:p w14:paraId="1CF3F5A3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3.《国务院关于促进红十字事业发展的意见》（国发〔2012〕25号）。</w:t>
            </w:r>
          </w:p>
          <w:p w14:paraId="7E918910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4.《中国红十字会章程》第十一条。</w:t>
            </w:r>
          </w:p>
          <w:p w14:paraId="0C478FD9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5.《安徽省人民政府关于进一步促进红十字事业发展的实施意见》（皖政﹝2014﹞53号）。</w:t>
            </w:r>
          </w:p>
        </w:tc>
        <w:tc>
          <w:tcPr>
            <w:tcW w:w="1575" w:type="dxa"/>
            <w:noWrap w:val="0"/>
            <w:vAlign w:val="center"/>
          </w:tcPr>
          <w:p w14:paraId="61991DB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事业发展部</w:t>
            </w:r>
          </w:p>
        </w:tc>
        <w:tc>
          <w:tcPr>
            <w:tcW w:w="1803" w:type="dxa"/>
            <w:noWrap w:val="0"/>
            <w:vAlign w:val="center"/>
          </w:tcPr>
          <w:p w14:paraId="6B4848E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主动服务</w:t>
            </w:r>
          </w:p>
        </w:tc>
      </w:tr>
      <w:tr w14:paraId="3DF7D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148" w:type="dxa"/>
            <w:noWrap w:val="0"/>
            <w:vAlign w:val="center"/>
          </w:tcPr>
          <w:p w14:paraId="065037B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351" w:type="dxa"/>
            <w:noWrap w:val="0"/>
            <w:vAlign w:val="center"/>
          </w:tcPr>
          <w:p w14:paraId="5EFCE62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造血干细胞捐献服务</w:t>
            </w:r>
          </w:p>
        </w:tc>
        <w:tc>
          <w:tcPr>
            <w:tcW w:w="6576" w:type="dxa"/>
            <w:noWrap w:val="0"/>
            <w:vAlign w:val="center"/>
          </w:tcPr>
          <w:p w14:paraId="6FEB8799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1.《中华人民共和国红十字会法》第十一条。</w:t>
            </w:r>
          </w:p>
          <w:p w14:paraId="6D9620C5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2.《国务院关于促进红十字事业发展的意见》（国发〔2012〕25号）。</w:t>
            </w:r>
          </w:p>
          <w:p w14:paraId="5F07B000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3.《安徽省人民政府关于进一步促进红十字事业发展的实施意见》（皖政〔2014〕53号）</w:t>
            </w:r>
          </w:p>
        </w:tc>
        <w:tc>
          <w:tcPr>
            <w:tcW w:w="1575" w:type="dxa"/>
            <w:noWrap w:val="0"/>
            <w:vAlign w:val="center"/>
          </w:tcPr>
          <w:p w14:paraId="2BC3C6A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事业发展部</w:t>
            </w:r>
          </w:p>
        </w:tc>
        <w:tc>
          <w:tcPr>
            <w:tcW w:w="1803" w:type="dxa"/>
            <w:noWrap w:val="0"/>
            <w:vAlign w:val="center"/>
          </w:tcPr>
          <w:p w14:paraId="2A58404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主动服务</w:t>
            </w:r>
          </w:p>
        </w:tc>
      </w:tr>
      <w:tr w14:paraId="75B52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148" w:type="dxa"/>
            <w:noWrap w:val="0"/>
            <w:vAlign w:val="center"/>
          </w:tcPr>
          <w:p w14:paraId="10A5A08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351" w:type="dxa"/>
            <w:noWrap w:val="0"/>
            <w:vAlign w:val="center"/>
          </w:tcPr>
          <w:p w14:paraId="742517F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开展世界红十字日和红十字博爱周宣传活动</w:t>
            </w:r>
          </w:p>
        </w:tc>
        <w:tc>
          <w:tcPr>
            <w:tcW w:w="6576" w:type="dxa"/>
            <w:noWrap w:val="0"/>
            <w:vAlign w:val="center"/>
          </w:tcPr>
          <w:p w14:paraId="65A2D60C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Hans"/>
              </w:rPr>
              <w:t>《中国红十字会总会办公室关于开展2025年“红十字博爱周”活动的通知》</w:t>
            </w:r>
          </w:p>
        </w:tc>
        <w:tc>
          <w:tcPr>
            <w:tcW w:w="1575" w:type="dxa"/>
            <w:noWrap w:val="0"/>
            <w:vAlign w:val="center"/>
          </w:tcPr>
          <w:p w14:paraId="393DD17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事业发展部</w:t>
            </w:r>
          </w:p>
        </w:tc>
        <w:tc>
          <w:tcPr>
            <w:tcW w:w="1803" w:type="dxa"/>
            <w:noWrap w:val="0"/>
            <w:vAlign w:val="center"/>
          </w:tcPr>
          <w:p w14:paraId="47D6E90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主动服务</w:t>
            </w:r>
          </w:p>
        </w:tc>
      </w:tr>
      <w:tr w14:paraId="5D82C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148" w:type="dxa"/>
            <w:noWrap w:val="0"/>
            <w:vAlign w:val="center"/>
          </w:tcPr>
          <w:p w14:paraId="6FBBDEE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351" w:type="dxa"/>
            <w:noWrap w:val="0"/>
            <w:vAlign w:val="center"/>
          </w:tcPr>
          <w:p w14:paraId="6700644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开展预防艾滋病宣传活动</w:t>
            </w:r>
          </w:p>
        </w:tc>
        <w:tc>
          <w:tcPr>
            <w:tcW w:w="6576" w:type="dxa"/>
            <w:noWrap w:val="0"/>
            <w:vAlign w:val="center"/>
          </w:tcPr>
          <w:p w14:paraId="7F98D671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《中国红十字会章程》第二章第十一条。</w:t>
            </w:r>
          </w:p>
        </w:tc>
        <w:tc>
          <w:tcPr>
            <w:tcW w:w="1575" w:type="dxa"/>
            <w:noWrap w:val="0"/>
            <w:vAlign w:val="center"/>
          </w:tcPr>
          <w:p w14:paraId="7F52B1C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事业发展部</w:t>
            </w:r>
          </w:p>
        </w:tc>
        <w:tc>
          <w:tcPr>
            <w:tcW w:w="1803" w:type="dxa"/>
            <w:noWrap w:val="0"/>
            <w:vAlign w:val="center"/>
          </w:tcPr>
          <w:p w14:paraId="4EAD368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主动服务</w:t>
            </w:r>
          </w:p>
        </w:tc>
      </w:tr>
      <w:tr w14:paraId="55913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148" w:type="dxa"/>
            <w:noWrap w:val="0"/>
            <w:vAlign w:val="center"/>
          </w:tcPr>
          <w:p w14:paraId="34036FE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351" w:type="dxa"/>
            <w:noWrap w:val="0"/>
            <w:vAlign w:val="center"/>
          </w:tcPr>
          <w:p w14:paraId="4AB454F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开展应急救护员培训</w:t>
            </w:r>
          </w:p>
        </w:tc>
        <w:tc>
          <w:tcPr>
            <w:tcW w:w="6576" w:type="dxa"/>
            <w:noWrap w:val="0"/>
            <w:vAlign w:val="center"/>
          </w:tcPr>
          <w:p w14:paraId="5A8B6D69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1.《中华人民共和国红十字会法》：第十一条。</w:t>
            </w:r>
          </w:p>
          <w:p w14:paraId="6C9A79F3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2.《国务院关于促进红十字事业发展的意见》（国发﹝2012﹞25号）。 </w:t>
            </w:r>
          </w:p>
          <w:p w14:paraId="7E0DB7A4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3.《中国红十字会总会关于进一步推进红十字应急救护工作的指导意见》（中红字〔2020〕47号）。</w:t>
            </w:r>
          </w:p>
          <w:p w14:paraId="79B7FBA9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13D78C0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赈济救护部</w:t>
            </w:r>
          </w:p>
        </w:tc>
        <w:tc>
          <w:tcPr>
            <w:tcW w:w="1803" w:type="dxa"/>
            <w:noWrap w:val="0"/>
            <w:vAlign w:val="center"/>
          </w:tcPr>
          <w:p w14:paraId="0007502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主动服务</w:t>
            </w:r>
          </w:p>
        </w:tc>
      </w:tr>
      <w:tr w14:paraId="458F0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148" w:type="dxa"/>
            <w:noWrap w:val="0"/>
            <w:vAlign w:val="center"/>
          </w:tcPr>
          <w:p w14:paraId="7B25068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351" w:type="dxa"/>
            <w:noWrap w:val="0"/>
            <w:vAlign w:val="center"/>
          </w:tcPr>
          <w:p w14:paraId="73BF2BB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开展重建家庭联系服务</w:t>
            </w:r>
          </w:p>
        </w:tc>
        <w:tc>
          <w:tcPr>
            <w:tcW w:w="6576" w:type="dxa"/>
            <w:noWrap w:val="0"/>
            <w:vAlign w:val="center"/>
          </w:tcPr>
          <w:p w14:paraId="130BB501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1.《国际法》。</w:t>
            </w:r>
          </w:p>
          <w:p w14:paraId="2417EEBF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2.《中国红十字会章程》第二章第十一条。</w:t>
            </w:r>
          </w:p>
        </w:tc>
        <w:tc>
          <w:tcPr>
            <w:tcW w:w="1575" w:type="dxa"/>
            <w:noWrap w:val="0"/>
            <w:vAlign w:val="center"/>
          </w:tcPr>
          <w:p w14:paraId="20155B9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事业发展部</w:t>
            </w:r>
          </w:p>
        </w:tc>
        <w:tc>
          <w:tcPr>
            <w:tcW w:w="1803" w:type="dxa"/>
            <w:noWrap w:val="0"/>
            <w:vAlign w:val="center"/>
          </w:tcPr>
          <w:p w14:paraId="66A5880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主动服务</w:t>
            </w:r>
          </w:p>
        </w:tc>
      </w:tr>
    </w:tbl>
    <w:p w14:paraId="0DD0D049">
      <w:pPr>
        <w:ind w:firstLine="590" w:firstLineChars="196"/>
        <w:rPr>
          <w:rFonts w:hint="default" w:ascii="Times New Roman" w:hAnsi="Times New Roman" w:eastAsia="方正黑体_GBK" w:cs="Times New Roman"/>
          <w:b/>
          <w:color w:val="000000"/>
          <w:sz w:val="30"/>
          <w:szCs w:val="30"/>
        </w:rPr>
      </w:pPr>
    </w:p>
    <w:p w14:paraId="6F7168B4">
      <w:pPr>
        <w:ind w:firstLine="590" w:firstLineChars="196"/>
        <w:rPr>
          <w:rFonts w:hint="default" w:ascii="Times New Roman" w:hAnsi="Times New Roman" w:eastAsia="方正黑体_GBK" w:cs="Times New Roman"/>
          <w:b/>
          <w:color w:val="000000"/>
          <w:sz w:val="30"/>
          <w:szCs w:val="30"/>
        </w:rPr>
      </w:pPr>
    </w:p>
    <w:p w14:paraId="6E5E3871">
      <w:pPr>
        <w:ind w:firstLine="1267" w:firstLineChars="396"/>
        <w:rPr>
          <w:rFonts w:hint="default" w:ascii="Times New Roman" w:hAnsi="Times New Roman" w:eastAsia="新宋体" w:cs="Times New Roman"/>
          <w:color w:val="000000"/>
          <w:sz w:val="32"/>
          <w:szCs w:val="32"/>
        </w:rPr>
      </w:pPr>
    </w:p>
    <w:sectPr>
      <w:footerReference r:id="rId3" w:type="default"/>
      <w:pgSz w:w="16838" w:h="11906" w:orient="landscape"/>
      <w:pgMar w:top="1417" w:right="1417" w:bottom="1417" w:left="141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altName w:val="方正书宋_GBK"/>
    <w:panose1 w:val="02010609030101010101"/>
    <w:charset w:val="00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4EB99">
    <w:pPr>
      <w:pStyle w:val="5"/>
      <w:jc w:val="center"/>
      <w:rPr>
        <w:rFonts w:hint="eastAsia"/>
        <w:sz w:val="28"/>
        <w:szCs w:val="28"/>
      </w:rPr>
    </w:pPr>
    <w:r>
      <w:rPr>
        <w:rStyle w:val="12"/>
        <w:rFonts w:hint="eastAsia"/>
        <w:sz w:val="28"/>
        <w:szCs w:val="28"/>
      </w:rPr>
      <w:t>-</w:t>
    </w:r>
    <w:r>
      <w:rPr>
        <w:sz w:val="28"/>
        <w:szCs w:val="28"/>
      </w:rPr>
      <w:fldChar w:fldCharType="begin"/>
    </w:r>
    <w:r>
      <w:rPr>
        <w:rStyle w:val="12"/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rStyle w:val="12"/>
        <w:sz w:val="28"/>
        <w:szCs w:val="28"/>
        <w:lang/>
      </w:rPr>
      <w:t>9</w:t>
    </w:r>
    <w:r>
      <w:rPr>
        <w:sz w:val="28"/>
        <w:szCs w:val="28"/>
      </w:rPr>
      <w:fldChar w:fldCharType="end"/>
    </w:r>
    <w:r>
      <w:rPr>
        <w:rStyle w:val="12"/>
        <w:rFonts w:hint="eastAsia"/>
        <w:sz w:val="28"/>
        <w:szCs w:val="28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kMjI3OGNlODkyNDYxMWIzY2JlZDk1ZjllOTgyZmYifQ=="/>
  </w:docVars>
  <w:rsids>
    <w:rsidRoot w:val="00172A27"/>
    <w:rsid w:val="000004A5"/>
    <w:rsid w:val="000022ED"/>
    <w:rsid w:val="00003B91"/>
    <w:rsid w:val="00004D7C"/>
    <w:rsid w:val="00007A3E"/>
    <w:rsid w:val="000149C7"/>
    <w:rsid w:val="00016C9E"/>
    <w:rsid w:val="00020EB1"/>
    <w:rsid w:val="00024C04"/>
    <w:rsid w:val="0003043A"/>
    <w:rsid w:val="000309F8"/>
    <w:rsid w:val="000310DF"/>
    <w:rsid w:val="00031A99"/>
    <w:rsid w:val="00033769"/>
    <w:rsid w:val="00037214"/>
    <w:rsid w:val="000403FB"/>
    <w:rsid w:val="0004098D"/>
    <w:rsid w:val="000431A9"/>
    <w:rsid w:val="0004381A"/>
    <w:rsid w:val="000440C7"/>
    <w:rsid w:val="000505AB"/>
    <w:rsid w:val="00051C50"/>
    <w:rsid w:val="000520CF"/>
    <w:rsid w:val="000523F7"/>
    <w:rsid w:val="0005259C"/>
    <w:rsid w:val="00056DE6"/>
    <w:rsid w:val="00061D24"/>
    <w:rsid w:val="0006241E"/>
    <w:rsid w:val="00065A64"/>
    <w:rsid w:val="00066A59"/>
    <w:rsid w:val="000715BF"/>
    <w:rsid w:val="00074F9C"/>
    <w:rsid w:val="0007505C"/>
    <w:rsid w:val="00077F02"/>
    <w:rsid w:val="00090943"/>
    <w:rsid w:val="000922A1"/>
    <w:rsid w:val="000945A0"/>
    <w:rsid w:val="00094D17"/>
    <w:rsid w:val="000A234F"/>
    <w:rsid w:val="000A2C0B"/>
    <w:rsid w:val="000A38E0"/>
    <w:rsid w:val="000B002C"/>
    <w:rsid w:val="000B2E5C"/>
    <w:rsid w:val="000B32B6"/>
    <w:rsid w:val="000B565E"/>
    <w:rsid w:val="000B6634"/>
    <w:rsid w:val="000C3908"/>
    <w:rsid w:val="000C7BF2"/>
    <w:rsid w:val="000D25D8"/>
    <w:rsid w:val="000D29F5"/>
    <w:rsid w:val="000D3066"/>
    <w:rsid w:val="000D4853"/>
    <w:rsid w:val="000E03A5"/>
    <w:rsid w:val="000E10E3"/>
    <w:rsid w:val="000E1C93"/>
    <w:rsid w:val="000E484B"/>
    <w:rsid w:val="000E6705"/>
    <w:rsid w:val="000F3DCE"/>
    <w:rsid w:val="000F5883"/>
    <w:rsid w:val="000F6BD8"/>
    <w:rsid w:val="00101BF9"/>
    <w:rsid w:val="00107687"/>
    <w:rsid w:val="001143F6"/>
    <w:rsid w:val="00121980"/>
    <w:rsid w:val="00122890"/>
    <w:rsid w:val="00123A48"/>
    <w:rsid w:val="00124381"/>
    <w:rsid w:val="00130BFF"/>
    <w:rsid w:val="00131C57"/>
    <w:rsid w:val="001320F4"/>
    <w:rsid w:val="00132494"/>
    <w:rsid w:val="00132B81"/>
    <w:rsid w:val="00133017"/>
    <w:rsid w:val="00137F4A"/>
    <w:rsid w:val="001406C8"/>
    <w:rsid w:val="0014073D"/>
    <w:rsid w:val="00144807"/>
    <w:rsid w:val="00144EAB"/>
    <w:rsid w:val="001465DC"/>
    <w:rsid w:val="00147D44"/>
    <w:rsid w:val="0015135E"/>
    <w:rsid w:val="0015615E"/>
    <w:rsid w:val="00160FF6"/>
    <w:rsid w:val="001622C0"/>
    <w:rsid w:val="00162982"/>
    <w:rsid w:val="00163A3D"/>
    <w:rsid w:val="00164934"/>
    <w:rsid w:val="00165CD2"/>
    <w:rsid w:val="00171DDF"/>
    <w:rsid w:val="0017602A"/>
    <w:rsid w:val="00176039"/>
    <w:rsid w:val="00176186"/>
    <w:rsid w:val="00177AC9"/>
    <w:rsid w:val="00182A63"/>
    <w:rsid w:val="00182E53"/>
    <w:rsid w:val="00182F39"/>
    <w:rsid w:val="00190A1B"/>
    <w:rsid w:val="00192B07"/>
    <w:rsid w:val="00195024"/>
    <w:rsid w:val="00195570"/>
    <w:rsid w:val="001A72F7"/>
    <w:rsid w:val="001A7D73"/>
    <w:rsid w:val="001B0EDC"/>
    <w:rsid w:val="001B13BB"/>
    <w:rsid w:val="001B16BD"/>
    <w:rsid w:val="001B2449"/>
    <w:rsid w:val="001B2603"/>
    <w:rsid w:val="001B4748"/>
    <w:rsid w:val="001B4A55"/>
    <w:rsid w:val="001B5F3F"/>
    <w:rsid w:val="001B7CFF"/>
    <w:rsid w:val="001C2224"/>
    <w:rsid w:val="001C2246"/>
    <w:rsid w:val="001C2AA7"/>
    <w:rsid w:val="001C4783"/>
    <w:rsid w:val="001C5FAD"/>
    <w:rsid w:val="001D1B7A"/>
    <w:rsid w:val="001D4957"/>
    <w:rsid w:val="001D5620"/>
    <w:rsid w:val="001D7E67"/>
    <w:rsid w:val="001E5D95"/>
    <w:rsid w:val="001E6EAB"/>
    <w:rsid w:val="00201089"/>
    <w:rsid w:val="002044B6"/>
    <w:rsid w:val="002060F7"/>
    <w:rsid w:val="002066BF"/>
    <w:rsid w:val="002115A1"/>
    <w:rsid w:val="00211BC4"/>
    <w:rsid w:val="00213477"/>
    <w:rsid w:val="002144C0"/>
    <w:rsid w:val="00214E15"/>
    <w:rsid w:val="002159F7"/>
    <w:rsid w:val="0021606E"/>
    <w:rsid w:val="00220347"/>
    <w:rsid w:val="00220D0E"/>
    <w:rsid w:val="002211A5"/>
    <w:rsid w:val="002224F8"/>
    <w:rsid w:val="00222EF4"/>
    <w:rsid w:val="00226076"/>
    <w:rsid w:val="002274C4"/>
    <w:rsid w:val="00234496"/>
    <w:rsid w:val="00235D83"/>
    <w:rsid w:val="002373DD"/>
    <w:rsid w:val="002425D3"/>
    <w:rsid w:val="00244DE1"/>
    <w:rsid w:val="00246E6E"/>
    <w:rsid w:val="002546BA"/>
    <w:rsid w:val="002560AB"/>
    <w:rsid w:val="00260455"/>
    <w:rsid w:val="00261244"/>
    <w:rsid w:val="002642AB"/>
    <w:rsid w:val="00264673"/>
    <w:rsid w:val="002663F0"/>
    <w:rsid w:val="00275C31"/>
    <w:rsid w:val="00277A56"/>
    <w:rsid w:val="00282372"/>
    <w:rsid w:val="0028578C"/>
    <w:rsid w:val="002859EA"/>
    <w:rsid w:val="00286404"/>
    <w:rsid w:val="00286E0B"/>
    <w:rsid w:val="00290CA8"/>
    <w:rsid w:val="00290E60"/>
    <w:rsid w:val="0029216F"/>
    <w:rsid w:val="00292269"/>
    <w:rsid w:val="00292958"/>
    <w:rsid w:val="0029301A"/>
    <w:rsid w:val="00296B2B"/>
    <w:rsid w:val="002A1EDD"/>
    <w:rsid w:val="002A3B9C"/>
    <w:rsid w:val="002A60DF"/>
    <w:rsid w:val="002A7DC6"/>
    <w:rsid w:val="002B09DA"/>
    <w:rsid w:val="002B3D23"/>
    <w:rsid w:val="002B3EB1"/>
    <w:rsid w:val="002B7013"/>
    <w:rsid w:val="002C02E0"/>
    <w:rsid w:val="002C0E5D"/>
    <w:rsid w:val="002C1DE9"/>
    <w:rsid w:val="002C24A3"/>
    <w:rsid w:val="002C38B8"/>
    <w:rsid w:val="002C3BEC"/>
    <w:rsid w:val="002C578E"/>
    <w:rsid w:val="002C75F8"/>
    <w:rsid w:val="002D0AF9"/>
    <w:rsid w:val="002D10D3"/>
    <w:rsid w:val="002D2941"/>
    <w:rsid w:val="002D3D3A"/>
    <w:rsid w:val="002D76EB"/>
    <w:rsid w:val="002E12FD"/>
    <w:rsid w:val="002E2A58"/>
    <w:rsid w:val="002E7090"/>
    <w:rsid w:val="002F0141"/>
    <w:rsid w:val="002F1451"/>
    <w:rsid w:val="002F19CF"/>
    <w:rsid w:val="002F1FF8"/>
    <w:rsid w:val="002F295E"/>
    <w:rsid w:val="002F2FD7"/>
    <w:rsid w:val="002F3FA6"/>
    <w:rsid w:val="002F445D"/>
    <w:rsid w:val="002F5B74"/>
    <w:rsid w:val="002F5EA2"/>
    <w:rsid w:val="002F60EE"/>
    <w:rsid w:val="003016A5"/>
    <w:rsid w:val="003066D6"/>
    <w:rsid w:val="00307C89"/>
    <w:rsid w:val="0031207F"/>
    <w:rsid w:val="00312D3F"/>
    <w:rsid w:val="00313A4C"/>
    <w:rsid w:val="00313FB6"/>
    <w:rsid w:val="00315171"/>
    <w:rsid w:val="00317728"/>
    <w:rsid w:val="003217C9"/>
    <w:rsid w:val="00323804"/>
    <w:rsid w:val="00330140"/>
    <w:rsid w:val="00330E1E"/>
    <w:rsid w:val="00330F92"/>
    <w:rsid w:val="003357EB"/>
    <w:rsid w:val="003375C7"/>
    <w:rsid w:val="00337781"/>
    <w:rsid w:val="00337CC0"/>
    <w:rsid w:val="00342974"/>
    <w:rsid w:val="00343D8E"/>
    <w:rsid w:val="00344FC4"/>
    <w:rsid w:val="003470D5"/>
    <w:rsid w:val="0035185E"/>
    <w:rsid w:val="0035598B"/>
    <w:rsid w:val="00355DF4"/>
    <w:rsid w:val="00363582"/>
    <w:rsid w:val="003638CB"/>
    <w:rsid w:val="00364DBA"/>
    <w:rsid w:val="003655D2"/>
    <w:rsid w:val="003672BC"/>
    <w:rsid w:val="00367F94"/>
    <w:rsid w:val="003704AE"/>
    <w:rsid w:val="00373C83"/>
    <w:rsid w:val="0037594A"/>
    <w:rsid w:val="00381E59"/>
    <w:rsid w:val="00383749"/>
    <w:rsid w:val="00386BD4"/>
    <w:rsid w:val="00386E4B"/>
    <w:rsid w:val="00392A0D"/>
    <w:rsid w:val="003A0B8E"/>
    <w:rsid w:val="003A4CCA"/>
    <w:rsid w:val="003A566A"/>
    <w:rsid w:val="003A6004"/>
    <w:rsid w:val="003B10F9"/>
    <w:rsid w:val="003B11A6"/>
    <w:rsid w:val="003B26C9"/>
    <w:rsid w:val="003B5788"/>
    <w:rsid w:val="003B5CFA"/>
    <w:rsid w:val="003C3D5D"/>
    <w:rsid w:val="003C4839"/>
    <w:rsid w:val="003D050D"/>
    <w:rsid w:val="003D11E6"/>
    <w:rsid w:val="003D27FA"/>
    <w:rsid w:val="003D3639"/>
    <w:rsid w:val="003D434B"/>
    <w:rsid w:val="003D4977"/>
    <w:rsid w:val="003D4F6F"/>
    <w:rsid w:val="003D5881"/>
    <w:rsid w:val="003D78FB"/>
    <w:rsid w:val="003E04B1"/>
    <w:rsid w:val="003E1AA7"/>
    <w:rsid w:val="003E2C59"/>
    <w:rsid w:val="003E52AF"/>
    <w:rsid w:val="003E5B85"/>
    <w:rsid w:val="003E623B"/>
    <w:rsid w:val="003E66A5"/>
    <w:rsid w:val="003F00F0"/>
    <w:rsid w:val="003F7FDC"/>
    <w:rsid w:val="00401756"/>
    <w:rsid w:val="00401B88"/>
    <w:rsid w:val="00401E38"/>
    <w:rsid w:val="0040461B"/>
    <w:rsid w:val="00405A6D"/>
    <w:rsid w:val="0040664D"/>
    <w:rsid w:val="00407EA8"/>
    <w:rsid w:val="00410242"/>
    <w:rsid w:val="00411EEC"/>
    <w:rsid w:val="0041464D"/>
    <w:rsid w:val="00414997"/>
    <w:rsid w:val="00421EA2"/>
    <w:rsid w:val="0042268C"/>
    <w:rsid w:val="00426008"/>
    <w:rsid w:val="00435CCE"/>
    <w:rsid w:val="004367BE"/>
    <w:rsid w:val="0044095E"/>
    <w:rsid w:val="00443DC2"/>
    <w:rsid w:val="00443FAF"/>
    <w:rsid w:val="00444CEE"/>
    <w:rsid w:val="00445AFD"/>
    <w:rsid w:val="00445D63"/>
    <w:rsid w:val="00446BC7"/>
    <w:rsid w:val="004507F1"/>
    <w:rsid w:val="00450867"/>
    <w:rsid w:val="0045230D"/>
    <w:rsid w:val="004605B8"/>
    <w:rsid w:val="00460B09"/>
    <w:rsid w:val="00464BED"/>
    <w:rsid w:val="00464D6C"/>
    <w:rsid w:val="0047018C"/>
    <w:rsid w:val="004702EA"/>
    <w:rsid w:val="00471273"/>
    <w:rsid w:val="00473BF0"/>
    <w:rsid w:val="00480CBB"/>
    <w:rsid w:val="004835D6"/>
    <w:rsid w:val="00483931"/>
    <w:rsid w:val="004916CE"/>
    <w:rsid w:val="00491814"/>
    <w:rsid w:val="00491918"/>
    <w:rsid w:val="004920F9"/>
    <w:rsid w:val="00492768"/>
    <w:rsid w:val="00493D4E"/>
    <w:rsid w:val="0049416D"/>
    <w:rsid w:val="004972B6"/>
    <w:rsid w:val="004A07A8"/>
    <w:rsid w:val="004A0DD5"/>
    <w:rsid w:val="004A297A"/>
    <w:rsid w:val="004A379E"/>
    <w:rsid w:val="004A38D7"/>
    <w:rsid w:val="004B0B71"/>
    <w:rsid w:val="004B2162"/>
    <w:rsid w:val="004C0CA0"/>
    <w:rsid w:val="004C239B"/>
    <w:rsid w:val="004C4CAB"/>
    <w:rsid w:val="004C6409"/>
    <w:rsid w:val="004C7458"/>
    <w:rsid w:val="004D5B4D"/>
    <w:rsid w:val="004D6DFF"/>
    <w:rsid w:val="004D799F"/>
    <w:rsid w:val="004E09BB"/>
    <w:rsid w:val="004E25F6"/>
    <w:rsid w:val="004E360D"/>
    <w:rsid w:val="004E4DAB"/>
    <w:rsid w:val="004E7FC2"/>
    <w:rsid w:val="004F4401"/>
    <w:rsid w:val="004F7535"/>
    <w:rsid w:val="004F7DEF"/>
    <w:rsid w:val="00500539"/>
    <w:rsid w:val="00500571"/>
    <w:rsid w:val="00502F82"/>
    <w:rsid w:val="005049B0"/>
    <w:rsid w:val="00504A6C"/>
    <w:rsid w:val="00504D0E"/>
    <w:rsid w:val="0051043E"/>
    <w:rsid w:val="0051348C"/>
    <w:rsid w:val="00515D63"/>
    <w:rsid w:val="00516C31"/>
    <w:rsid w:val="005175E0"/>
    <w:rsid w:val="0052080B"/>
    <w:rsid w:val="00522541"/>
    <w:rsid w:val="005262FE"/>
    <w:rsid w:val="0053044E"/>
    <w:rsid w:val="0053376E"/>
    <w:rsid w:val="00533F90"/>
    <w:rsid w:val="00534E8B"/>
    <w:rsid w:val="00542474"/>
    <w:rsid w:val="005447DE"/>
    <w:rsid w:val="005450F8"/>
    <w:rsid w:val="00547CFD"/>
    <w:rsid w:val="00553DCD"/>
    <w:rsid w:val="00557237"/>
    <w:rsid w:val="00557924"/>
    <w:rsid w:val="005601BD"/>
    <w:rsid w:val="005611C0"/>
    <w:rsid w:val="00564905"/>
    <w:rsid w:val="00564F76"/>
    <w:rsid w:val="00565B73"/>
    <w:rsid w:val="00567918"/>
    <w:rsid w:val="00570539"/>
    <w:rsid w:val="00572864"/>
    <w:rsid w:val="00575DE2"/>
    <w:rsid w:val="005801DE"/>
    <w:rsid w:val="005813B0"/>
    <w:rsid w:val="005839CF"/>
    <w:rsid w:val="00586D59"/>
    <w:rsid w:val="0058773F"/>
    <w:rsid w:val="00587FC4"/>
    <w:rsid w:val="0059055C"/>
    <w:rsid w:val="00591A2A"/>
    <w:rsid w:val="00591E46"/>
    <w:rsid w:val="0059599D"/>
    <w:rsid w:val="00596862"/>
    <w:rsid w:val="00597852"/>
    <w:rsid w:val="005A1809"/>
    <w:rsid w:val="005A2CBE"/>
    <w:rsid w:val="005A71DC"/>
    <w:rsid w:val="005B0799"/>
    <w:rsid w:val="005B1D7A"/>
    <w:rsid w:val="005B2EE8"/>
    <w:rsid w:val="005B494A"/>
    <w:rsid w:val="005B7C60"/>
    <w:rsid w:val="005C03B1"/>
    <w:rsid w:val="005C16F0"/>
    <w:rsid w:val="005C1771"/>
    <w:rsid w:val="005C2FFB"/>
    <w:rsid w:val="005C4CA3"/>
    <w:rsid w:val="005C7C06"/>
    <w:rsid w:val="005D1A25"/>
    <w:rsid w:val="005D598F"/>
    <w:rsid w:val="005D5E0F"/>
    <w:rsid w:val="005E2697"/>
    <w:rsid w:val="005E4208"/>
    <w:rsid w:val="005E73CC"/>
    <w:rsid w:val="005E7F2E"/>
    <w:rsid w:val="005F1BEB"/>
    <w:rsid w:val="005F1DAB"/>
    <w:rsid w:val="005F2AB7"/>
    <w:rsid w:val="005F4B37"/>
    <w:rsid w:val="005F63CC"/>
    <w:rsid w:val="005F76BA"/>
    <w:rsid w:val="005F7E01"/>
    <w:rsid w:val="005F7F5F"/>
    <w:rsid w:val="00601B9B"/>
    <w:rsid w:val="006040CC"/>
    <w:rsid w:val="00605382"/>
    <w:rsid w:val="006069FE"/>
    <w:rsid w:val="006150B5"/>
    <w:rsid w:val="0061566B"/>
    <w:rsid w:val="00616FA8"/>
    <w:rsid w:val="00617F84"/>
    <w:rsid w:val="0062290D"/>
    <w:rsid w:val="00623E2F"/>
    <w:rsid w:val="00625B2D"/>
    <w:rsid w:val="00630CC7"/>
    <w:rsid w:val="006310A2"/>
    <w:rsid w:val="00631F11"/>
    <w:rsid w:val="00634403"/>
    <w:rsid w:val="00634466"/>
    <w:rsid w:val="00640793"/>
    <w:rsid w:val="00640D37"/>
    <w:rsid w:val="00643433"/>
    <w:rsid w:val="00645C00"/>
    <w:rsid w:val="00646F84"/>
    <w:rsid w:val="0064784F"/>
    <w:rsid w:val="00651290"/>
    <w:rsid w:val="00652FB1"/>
    <w:rsid w:val="00653AA0"/>
    <w:rsid w:val="00660BB3"/>
    <w:rsid w:val="0066381C"/>
    <w:rsid w:val="0066778F"/>
    <w:rsid w:val="00670FC7"/>
    <w:rsid w:val="006727C8"/>
    <w:rsid w:val="006736EA"/>
    <w:rsid w:val="00673FB8"/>
    <w:rsid w:val="00675AF9"/>
    <w:rsid w:val="00677577"/>
    <w:rsid w:val="006800A6"/>
    <w:rsid w:val="00682D2C"/>
    <w:rsid w:val="00690513"/>
    <w:rsid w:val="00696428"/>
    <w:rsid w:val="006A06A8"/>
    <w:rsid w:val="006A6814"/>
    <w:rsid w:val="006B4C21"/>
    <w:rsid w:val="006C0188"/>
    <w:rsid w:val="006C1BA0"/>
    <w:rsid w:val="006C1F60"/>
    <w:rsid w:val="006C3247"/>
    <w:rsid w:val="006C3DE0"/>
    <w:rsid w:val="006C56FF"/>
    <w:rsid w:val="006C6E2E"/>
    <w:rsid w:val="006D0F1E"/>
    <w:rsid w:val="006D1048"/>
    <w:rsid w:val="006D193D"/>
    <w:rsid w:val="006D250A"/>
    <w:rsid w:val="006D2E9E"/>
    <w:rsid w:val="006D3613"/>
    <w:rsid w:val="006D40D9"/>
    <w:rsid w:val="006D443F"/>
    <w:rsid w:val="006D488E"/>
    <w:rsid w:val="006D4DD8"/>
    <w:rsid w:val="006D5400"/>
    <w:rsid w:val="006D7917"/>
    <w:rsid w:val="006E2812"/>
    <w:rsid w:val="006E50A9"/>
    <w:rsid w:val="006E51F0"/>
    <w:rsid w:val="006E5D78"/>
    <w:rsid w:val="006E632B"/>
    <w:rsid w:val="006E6485"/>
    <w:rsid w:val="006F113B"/>
    <w:rsid w:val="006F312D"/>
    <w:rsid w:val="006F48C4"/>
    <w:rsid w:val="006F615B"/>
    <w:rsid w:val="00700491"/>
    <w:rsid w:val="0070436E"/>
    <w:rsid w:val="007054D7"/>
    <w:rsid w:val="00717E5F"/>
    <w:rsid w:val="007222F3"/>
    <w:rsid w:val="00723A60"/>
    <w:rsid w:val="00723F4A"/>
    <w:rsid w:val="00726171"/>
    <w:rsid w:val="00726D2A"/>
    <w:rsid w:val="00730A42"/>
    <w:rsid w:val="007333A2"/>
    <w:rsid w:val="007333B3"/>
    <w:rsid w:val="0073353D"/>
    <w:rsid w:val="00733BCA"/>
    <w:rsid w:val="00737200"/>
    <w:rsid w:val="007407C0"/>
    <w:rsid w:val="00741540"/>
    <w:rsid w:val="00741E9E"/>
    <w:rsid w:val="00742D32"/>
    <w:rsid w:val="00743A2A"/>
    <w:rsid w:val="00746088"/>
    <w:rsid w:val="00746F77"/>
    <w:rsid w:val="007504E2"/>
    <w:rsid w:val="00751096"/>
    <w:rsid w:val="00755C9A"/>
    <w:rsid w:val="00755E86"/>
    <w:rsid w:val="00755F70"/>
    <w:rsid w:val="00761586"/>
    <w:rsid w:val="007639B1"/>
    <w:rsid w:val="00763E22"/>
    <w:rsid w:val="007665D3"/>
    <w:rsid w:val="007667C4"/>
    <w:rsid w:val="0076725E"/>
    <w:rsid w:val="00771C54"/>
    <w:rsid w:val="0077529C"/>
    <w:rsid w:val="007763A3"/>
    <w:rsid w:val="007809F7"/>
    <w:rsid w:val="00780F93"/>
    <w:rsid w:val="00782AC2"/>
    <w:rsid w:val="007841AE"/>
    <w:rsid w:val="00790038"/>
    <w:rsid w:val="007A319D"/>
    <w:rsid w:val="007A54A4"/>
    <w:rsid w:val="007A703D"/>
    <w:rsid w:val="007B00A0"/>
    <w:rsid w:val="007B3573"/>
    <w:rsid w:val="007B3EB9"/>
    <w:rsid w:val="007B46A6"/>
    <w:rsid w:val="007B4FE9"/>
    <w:rsid w:val="007B6B61"/>
    <w:rsid w:val="007C077F"/>
    <w:rsid w:val="007C3001"/>
    <w:rsid w:val="007C61D6"/>
    <w:rsid w:val="007C75C5"/>
    <w:rsid w:val="007C7AA6"/>
    <w:rsid w:val="007D02EC"/>
    <w:rsid w:val="007E2F63"/>
    <w:rsid w:val="007E4495"/>
    <w:rsid w:val="007E5ED8"/>
    <w:rsid w:val="007E6F87"/>
    <w:rsid w:val="007E7EAE"/>
    <w:rsid w:val="007F05EB"/>
    <w:rsid w:val="007F06F4"/>
    <w:rsid w:val="007F205B"/>
    <w:rsid w:val="007F298C"/>
    <w:rsid w:val="007F6AF5"/>
    <w:rsid w:val="00804A23"/>
    <w:rsid w:val="00804CDF"/>
    <w:rsid w:val="008058E9"/>
    <w:rsid w:val="0080665B"/>
    <w:rsid w:val="0080754F"/>
    <w:rsid w:val="00810D3C"/>
    <w:rsid w:val="00814F8F"/>
    <w:rsid w:val="00820BFD"/>
    <w:rsid w:val="00824258"/>
    <w:rsid w:val="00824276"/>
    <w:rsid w:val="00824E06"/>
    <w:rsid w:val="0082704D"/>
    <w:rsid w:val="00835BBF"/>
    <w:rsid w:val="00836B38"/>
    <w:rsid w:val="00837F54"/>
    <w:rsid w:val="00840A26"/>
    <w:rsid w:val="00842020"/>
    <w:rsid w:val="00843FF0"/>
    <w:rsid w:val="00845687"/>
    <w:rsid w:val="00846DD8"/>
    <w:rsid w:val="00852D35"/>
    <w:rsid w:val="00853907"/>
    <w:rsid w:val="008569EA"/>
    <w:rsid w:val="0086034C"/>
    <w:rsid w:val="00863DF6"/>
    <w:rsid w:val="008657E4"/>
    <w:rsid w:val="008700CD"/>
    <w:rsid w:val="00875187"/>
    <w:rsid w:val="00875FD8"/>
    <w:rsid w:val="0088480D"/>
    <w:rsid w:val="0088483E"/>
    <w:rsid w:val="008854DB"/>
    <w:rsid w:val="00885AA5"/>
    <w:rsid w:val="00885DEF"/>
    <w:rsid w:val="00887152"/>
    <w:rsid w:val="00887730"/>
    <w:rsid w:val="00893A25"/>
    <w:rsid w:val="00893EBD"/>
    <w:rsid w:val="00894415"/>
    <w:rsid w:val="00894636"/>
    <w:rsid w:val="00894ECF"/>
    <w:rsid w:val="008951A2"/>
    <w:rsid w:val="00895624"/>
    <w:rsid w:val="00895F14"/>
    <w:rsid w:val="00897116"/>
    <w:rsid w:val="008A0689"/>
    <w:rsid w:val="008A24CF"/>
    <w:rsid w:val="008B05E7"/>
    <w:rsid w:val="008B2F6C"/>
    <w:rsid w:val="008B7B49"/>
    <w:rsid w:val="008C042E"/>
    <w:rsid w:val="008C16D1"/>
    <w:rsid w:val="008C1FE8"/>
    <w:rsid w:val="008C345B"/>
    <w:rsid w:val="008C359F"/>
    <w:rsid w:val="008C371E"/>
    <w:rsid w:val="008C449B"/>
    <w:rsid w:val="008C6A2C"/>
    <w:rsid w:val="008D664D"/>
    <w:rsid w:val="008E1A47"/>
    <w:rsid w:val="008E1F01"/>
    <w:rsid w:val="008E2E30"/>
    <w:rsid w:val="008E4D0D"/>
    <w:rsid w:val="008E5EFB"/>
    <w:rsid w:val="008E7077"/>
    <w:rsid w:val="008E75E1"/>
    <w:rsid w:val="008F097C"/>
    <w:rsid w:val="008F0BBF"/>
    <w:rsid w:val="008F5BE0"/>
    <w:rsid w:val="009001DF"/>
    <w:rsid w:val="00902545"/>
    <w:rsid w:val="009029A2"/>
    <w:rsid w:val="00904E3E"/>
    <w:rsid w:val="00905D2D"/>
    <w:rsid w:val="00914EA7"/>
    <w:rsid w:val="0091649D"/>
    <w:rsid w:val="009174F4"/>
    <w:rsid w:val="009177CA"/>
    <w:rsid w:val="00917BBE"/>
    <w:rsid w:val="0092020D"/>
    <w:rsid w:val="00920874"/>
    <w:rsid w:val="009251C1"/>
    <w:rsid w:val="009335E7"/>
    <w:rsid w:val="00934552"/>
    <w:rsid w:val="00935EB0"/>
    <w:rsid w:val="0095090F"/>
    <w:rsid w:val="009528EB"/>
    <w:rsid w:val="00952F07"/>
    <w:rsid w:val="009562B7"/>
    <w:rsid w:val="0096058A"/>
    <w:rsid w:val="00962FD9"/>
    <w:rsid w:val="009657EF"/>
    <w:rsid w:val="0096612D"/>
    <w:rsid w:val="00966340"/>
    <w:rsid w:val="00966E4B"/>
    <w:rsid w:val="00967C0D"/>
    <w:rsid w:val="0097192E"/>
    <w:rsid w:val="0097719D"/>
    <w:rsid w:val="009776DE"/>
    <w:rsid w:val="00980DDF"/>
    <w:rsid w:val="00981A5C"/>
    <w:rsid w:val="00981B32"/>
    <w:rsid w:val="00981DB3"/>
    <w:rsid w:val="00986080"/>
    <w:rsid w:val="00994B1B"/>
    <w:rsid w:val="00994E14"/>
    <w:rsid w:val="00996B14"/>
    <w:rsid w:val="00996BBE"/>
    <w:rsid w:val="00996EB0"/>
    <w:rsid w:val="009A0F8F"/>
    <w:rsid w:val="009B1DBE"/>
    <w:rsid w:val="009B2C1F"/>
    <w:rsid w:val="009B3232"/>
    <w:rsid w:val="009B5CF3"/>
    <w:rsid w:val="009C2480"/>
    <w:rsid w:val="009C2DCB"/>
    <w:rsid w:val="009C48F6"/>
    <w:rsid w:val="009C4A44"/>
    <w:rsid w:val="009C664D"/>
    <w:rsid w:val="009C6A70"/>
    <w:rsid w:val="009C7DE1"/>
    <w:rsid w:val="009D0392"/>
    <w:rsid w:val="009D06B9"/>
    <w:rsid w:val="009D1AA2"/>
    <w:rsid w:val="009D39C5"/>
    <w:rsid w:val="009E0617"/>
    <w:rsid w:val="009E29D5"/>
    <w:rsid w:val="009E3208"/>
    <w:rsid w:val="009E4401"/>
    <w:rsid w:val="009E5169"/>
    <w:rsid w:val="009E53F3"/>
    <w:rsid w:val="009E7A2F"/>
    <w:rsid w:val="009E7F69"/>
    <w:rsid w:val="009F0AD3"/>
    <w:rsid w:val="009F0B8E"/>
    <w:rsid w:val="009F0C4E"/>
    <w:rsid w:val="009F2472"/>
    <w:rsid w:val="009F28AE"/>
    <w:rsid w:val="009F3F91"/>
    <w:rsid w:val="009F45DE"/>
    <w:rsid w:val="009F53CE"/>
    <w:rsid w:val="009F62C6"/>
    <w:rsid w:val="009F74A3"/>
    <w:rsid w:val="009F7621"/>
    <w:rsid w:val="00A018A9"/>
    <w:rsid w:val="00A01F64"/>
    <w:rsid w:val="00A02E3F"/>
    <w:rsid w:val="00A04903"/>
    <w:rsid w:val="00A06473"/>
    <w:rsid w:val="00A07FAC"/>
    <w:rsid w:val="00A07FBC"/>
    <w:rsid w:val="00A22BB6"/>
    <w:rsid w:val="00A22D63"/>
    <w:rsid w:val="00A23107"/>
    <w:rsid w:val="00A31548"/>
    <w:rsid w:val="00A40AAB"/>
    <w:rsid w:val="00A40FAD"/>
    <w:rsid w:val="00A43369"/>
    <w:rsid w:val="00A45102"/>
    <w:rsid w:val="00A4594F"/>
    <w:rsid w:val="00A53550"/>
    <w:rsid w:val="00A54987"/>
    <w:rsid w:val="00A61158"/>
    <w:rsid w:val="00A641CB"/>
    <w:rsid w:val="00A66A1A"/>
    <w:rsid w:val="00A67D44"/>
    <w:rsid w:val="00A707EF"/>
    <w:rsid w:val="00A77363"/>
    <w:rsid w:val="00A821F3"/>
    <w:rsid w:val="00A82F04"/>
    <w:rsid w:val="00A868D8"/>
    <w:rsid w:val="00A904CE"/>
    <w:rsid w:val="00A91975"/>
    <w:rsid w:val="00A92238"/>
    <w:rsid w:val="00AA41E2"/>
    <w:rsid w:val="00AA76EC"/>
    <w:rsid w:val="00AB0767"/>
    <w:rsid w:val="00AB1C34"/>
    <w:rsid w:val="00AB399B"/>
    <w:rsid w:val="00AB5790"/>
    <w:rsid w:val="00AC0000"/>
    <w:rsid w:val="00AC05D8"/>
    <w:rsid w:val="00AC24C7"/>
    <w:rsid w:val="00AC4B66"/>
    <w:rsid w:val="00AC4F55"/>
    <w:rsid w:val="00AC5A40"/>
    <w:rsid w:val="00AD23EB"/>
    <w:rsid w:val="00AD4BE5"/>
    <w:rsid w:val="00AD789B"/>
    <w:rsid w:val="00AE2026"/>
    <w:rsid w:val="00AE2D45"/>
    <w:rsid w:val="00AE59D8"/>
    <w:rsid w:val="00AE7803"/>
    <w:rsid w:val="00B02935"/>
    <w:rsid w:val="00B02FC2"/>
    <w:rsid w:val="00B04074"/>
    <w:rsid w:val="00B05304"/>
    <w:rsid w:val="00B1049A"/>
    <w:rsid w:val="00B10BEB"/>
    <w:rsid w:val="00B11B7C"/>
    <w:rsid w:val="00B122A4"/>
    <w:rsid w:val="00B15167"/>
    <w:rsid w:val="00B177A0"/>
    <w:rsid w:val="00B2178E"/>
    <w:rsid w:val="00B220FB"/>
    <w:rsid w:val="00B228DE"/>
    <w:rsid w:val="00B253A2"/>
    <w:rsid w:val="00B2660A"/>
    <w:rsid w:val="00B269C3"/>
    <w:rsid w:val="00B2749D"/>
    <w:rsid w:val="00B279F1"/>
    <w:rsid w:val="00B3000F"/>
    <w:rsid w:val="00B306EC"/>
    <w:rsid w:val="00B31792"/>
    <w:rsid w:val="00B328E8"/>
    <w:rsid w:val="00B32B43"/>
    <w:rsid w:val="00B33D60"/>
    <w:rsid w:val="00B368FB"/>
    <w:rsid w:val="00B375B5"/>
    <w:rsid w:val="00B40B2E"/>
    <w:rsid w:val="00B411B5"/>
    <w:rsid w:val="00B41360"/>
    <w:rsid w:val="00B414F7"/>
    <w:rsid w:val="00B4241F"/>
    <w:rsid w:val="00B53219"/>
    <w:rsid w:val="00B5426C"/>
    <w:rsid w:val="00B5507C"/>
    <w:rsid w:val="00B5582F"/>
    <w:rsid w:val="00B55FE3"/>
    <w:rsid w:val="00B574D9"/>
    <w:rsid w:val="00B642D1"/>
    <w:rsid w:val="00B662B6"/>
    <w:rsid w:val="00B744F8"/>
    <w:rsid w:val="00B74979"/>
    <w:rsid w:val="00B84CB3"/>
    <w:rsid w:val="00B875AF"/>
    <w:rsid w:val="00B9113F"/>
    <w:rsid w:val="00B93880"/>
    <w:rsid w:val="00B94BEE"/>
    <w:rsid w:val="00B95330"/>
    <w:rsid w:val="00BA1CEE"/>
    <w:rsid w:val="00BA2BD2"/>
    <w:rsid w:val="00BA4C70"/>
    <w:rsid w:val="00BB0F3D"/>
    <w:rsid w:val="00BB5A81"/>
    <w:rsid w:val="00BC26E1"/>
    <w:rsid w:val="00BC28A5"/>
    <w:rsid w:val="00BC2AB8"/>
    <w:rsid w:val="00BC3A6C"/>
    <w:rsid w:val="00BC3FCD"/>
    <w:rsid w:val="00BC40FA"/>
    <w:rsid w:val="00BC59F2"/>
    <w:rsid w:val="00BC5FE1"/>
    <w:rsid w:val="00BD0DA2"/>
    <w:rsid w:val="00BD2C68"/>
    <w:rsid w:val="00BD4BFB"/>
    <w:rsid w:val="00BD6165"/>
    <w:rsid w:val="00BD73AD"/>
    <w:rsid w:val="00BE43DF"/>
    <w:rsid w:val="00BE48ED"/>
    <w:rsid w:val="00BF084F"/>
    <w:rsid w:val="00BF0E16"/>
    <w:rsid w:val="00BF332D"/>
    <w:rsid w:val="00BF50B9"/>
    <w:rsid w:val="00BF50E3"/>
    <w:rsid w:val="00BF5A2A"/>
    <w:rsid w:val="00BF6A1E"/>
    <w:rsid w:val="00BF7342"/>
    <w:rsid w:val="00C0350A"/>
    <w:rsid w:val="00C035A4"/>
    <w:rsid w:val="00C11D3A"/>
    <w:rsid w:val="00C2102E"/>
    <w:rsid w:val="00C21854"/>
    <w:rsid w:val="00C218FB"/>
    <w:rsid w:val="00C300FC"/>
    <w:rsid w:val="00C30969"/>
    <w:rsid w:val="00C32B91"/>
    <w:rsid w:val="00C33713"/>
    <w:rsid w:val="00C33931"/>
    <w:rsid w:val="00C34B66"/>
    <w:rsid w:val="00C34CA0"/>
    <w:rsid w:val="00C40C1C"/>
    <w:rsid w:val="00C40F22"/>
    <w:rsid w:val="00C41F59"/>
    <w:rsid w:val="00C42169"/>
    <w:rsid w:val="00C46476"/>
    <w:rsid w:val="00C5175D"/>
    <w:rsid w:val="00C53499"/>
    <w:rsid w:val="00C535D7"/>
    <w:rsid w:val="00C53B5D"/>
    <w:rsid w:val="00C54606"/>
    <w:rsid w:val="00C5510F"/>
    <w:rsid w:val="00C55A55"/>
    <w:rsid w:val="00C609A2"/>
    <w:rsid w:val="00C61450"/>
    <w:rsid w:val="00C63D62"/>
    <w:rsid w:val="00C66A6D"/>
    <w:rsid w:val="00C710B4"/>
    <w:rsid w:val="00C71637"/>
    <w:rsid w:val="00C731B2"/>
    <w:rsid w:val="00C7323C"/>
    <w:rsid w:val="00C76A9A"/>
    <w:rsid w:val="00C76DF6"/>
    <w:rsid w:val="00C80707"/>
    <w:rsid w:val="00C8197E"/>
    <w:rsid w:val="00C82FAE"/>
    <w:rsid w:val="00C87173"/>
    <w:rsid w:val="00C91019"/>
    <w:rsid w:val="00C96B8E"/>
    <w:rsid w:val="00CA28E0"/>
    <w:rsid w:val="00CA41FF"/>
    <w:rsid w:val="00CA4B6B"/>
    <w:rsid w:val="00CA4BE5"/>
    <w:rsid w:val="00CA4ED7"/>
    <w:rsid w:val="00CB2677"/>
    <w:rsid w:val="00CB3540"/>
    <w:rsid w:val="00CC0101"/>
    <w:rsid w:val="00CC44A0"/>
    <w:rsid w:val="00CC533A"/>
    <w:rsid w:val="00CC6DDE"/>
    <w:rsid w:val="00CD1AF1"/>
    <w:rsid w:val="00CD324A"/>
    <w:rsid w:val="00CD5873"/>
    <w:rsid w:val="00CE70D1"/>
    <w:rsid w:val="00CF1064"/>
    <w:rsid w:val="00CF4F7B"/>
    <w:rsid w:val="00CF7563"/>
    <w:rsid w:val="00D0190C"/>
    <w:rsid w:val="00D02384"/>
    <w:rsid w:val="00D1085F"/>
    <w:rsid w:val="00D13E7D"/>
    <w:rsid w:val="00D13F72"/>
    <w:rsid w:val="00D158CC"/>
    <w:rsid w:val="00D17543"/>
    <w:rsid w:val="00D207A0"/>
    <w:rsid w:val="00D22F93"/>
    <w:rsid w:val="00D267DC"/>
    <w:rsid w:val="00D32249"/>
    <w:rsid w:val="00D3246A"/>
    <w:rsid w:val="00D32E06"/>
    <w:rsid w:val="00D35AC5"/>
    <w:rsid w:val="00D40428"/>
    <w:rsid w:val="00D43DC5"/>
    <w:rsid w:val="00D537B5"/>
    <w:rsid w:val="00D5544B"/>
    <w:rsid w:val="00D65819"/>
    <w:rsid w:val="00D75FB0"/>
    <w:rsid w:val="00D7638C"/>
    <w:rsid w:val="00D76BAE"/>
    <w:rsid w:val="00D77861"/>
    <w:rsid w:val="00D81695"/>
    <w:rsid w:val="00D91A38"/>
    <w:rsid w:val="00D93E7F"/>
    <w:rsid w:val="00D96BD2"/>
    <w:rsid w:val="00DA0CF9"/>
    <w:rsid w:val="00DA3A11"/>
    <w:rsid w:val="00DA4B52"/>
    <w:rsid w:val="00DA7301"/>
    <w:rsid w:val="00DA74AD"/>
    <w:rsid w:val="00DB08A8"/>
    <w:rsid w:val="00DB0E6F"/>
    <w:rsid w:val="00DB4F7D"/>
    <w:rsid w:val="00DB64A9"/>
    <w:rsid w:val="00DC075F"/>
    <w:rsid w:val="00DC15EB"/>
    <w:rsid w:val="00DC2589"/>
    <w:rsid w:val="00DC4B59"/>
    <w:rsid w:val="00DC5394"/>
    <w:rsid w:val="00DC54DF"/>
    <w:rsid w:val="00DC72B6"/>
    <w:rsid w:val="00DC77C0"/>
    <w:rsid w:val="00DD33CF"/>
    <w:rsid w:val="00DD6A0E"/>
    <w:rsid w:val="00DD6A68"/>
    <w:rsid w:val="00DD6B9B"/>
    <w:rsid w:val="00DE4B14"/>
    <w:rsid w:val="00DE5719"/>
    <w:rsid w:val="00DF1A84"/>
    <w:rsid w:val="00DF2C33"/>
    <w:rsid w:val="00DF5582"/>
    <w:rsid w:val="00DF6190"/>
    <w:rsid w:val="00DF6627"/>
    <w:rsid w:val="00E00183"/>
    <w:rsid w:val="00E01475"/>
    <w:rsid w:val="00E016B7"/>
    <w:rsid w:val="00E018A0"/>
    <w:rsid w:val="00E02A6D"/>
    <w:rsid w:val="00E02FE0"/>
    <w:rsid w:val="00E04368"/>
    <w:rsid w:val="00E06F73"/>
    <w:rsid w:val="00E07833"/>
    <w:rsid w:val="00E10624"/>
    <w:rsid w:val="00E11C78"/>
    <w:rsid w:val="00E140BB"/>
    <w:rsid w:val="00E14B30"/>
    <w:rsid w:val="00E16818"/>
    <w:rsid w:val="00E202AD"/>
    <w:rsid w:val="00E2058D"/>
    <w:rsid w:val="00E22FD6"/>
    <w:rsid w:val="00E2585D"/>
    <w:rsid w:val="00E25AB3"/>
    <w:rsid w:val="00E26C52"/>
    <w:rsid w:val="00E27B12"/>
    <w:rsid w:val="00E307A6"/>
    <w:rsid w:val="00E358E0"/>
    <w:rsid w:val="00E371AF"/>
    <w:rsid w:val="00E420FB"/>
    <w:rsid w:val="00E446EB"/>
    <w:rsid w:val="00E44839"/>
    <w:rsid w:val="00E45125"/>
    <w:rsid w:val="00E46891"/>
    <w:rsid w:val="00E5190F"/>
    <w:rsid w:val="00E54676"/>
    <w:rsid w:val="00E5525B"/>
    <w:rsid w:val="00E552EF"/>
    <w:rsid w:val="00E63A06"/>
    <w:rsid w:val="00E80804"/>
    <w:rsid w:val="00E85DA0"/>
    <w:rsid w:val="00E86ECE"/>
    <w:rsid w:val="00E91D30"/>
    <w:rsid w:val="00E93C5A"/>
    <w:rsid w:val="00E9499B"/>
    <w:rsid w:val="00E972BA"/>
    <w:rsid w:val="00EA3B41"/>
    <w:rsid w:val="00EA47B9"/>
    <w:rsid w:val="00EA4A8B"/>
    <w:rsid w:val="00EB0431"/>
    <w:rsid w:val="00EB1826"/>
    <w:rsid w:val="00EB2DFD"/>
    <w:rsid w:val="00EC43AF"/>
    <w:rsid w:val="00EC5279"/>
    <w:rsid w:val="00EC6384"/>
    <w:rsid w:val="00ED0E84"/>
    <w:rsid w:val="00ED0F8C"/>
    <w:rsid w:val="00ED64B6"/>
    <w:rsid w:val="00ED71A8"/>
    <w:rsid w:val="00EE0046"/>
    <w:rsid w:val="00EE1F85"/>
    <w:rsid w:val="00EE334C"/>
    <w:rsid w:val="00EE549A"/>
    <w:rsid w:val="00EE67B8"/>
    <w:rsid w:val="00EE6FB9"/>
    <w:rsid w:val="00EE779D"/>
    <w:rsid w:val="00EF0022"/>
    <w:rsid w:val="00EF145F"/>
    <w:rsid w:val="00EF1D64"/>
    <w:rsid w:val="00EF6651"/>
    <w:rsid w:val="00EF7CE5"/>
    <w:rsid w:val="00EF7E2A"/>
    <w:rsid w:val="00F07455"/>
    <w:rsid w:val="00F110F4"/>
    <w:rsid w:val="00F12256"/>
    <w:rsid w:val="00F12D92"/>
    <w:rsid w:val="00F20537"/>
    <w:rsid w:val="00F20F69"/>
    <w:rsid w:val="00F24407"/>
    <w:rsid w:val="00F246AF"/>
    <w:rsid w:val="00F26C54"/>
    <w:rsid w:val="00F32141"/>
    <w:rsid w:val="00F32358"/>
    <w:rsid w:val="00F35D6A"/>
    <w:rsid w:val="00F4020E"/>
    <w:rsid w:val="00F4241E"/>
    <w:rsid w:val="00F42D0A"/>
    <w:rsid w:val="00F47322"/>
    <w:rsid w:val="00F47978"/>
    <w:rsid w:val="00F50506"/>
    <w:rsid w:val="00F518DB"/>
    <w:rsid w:val="00F51993"/>
    <w:rsid w:val="00F52EE4"/>
    <w:rsid w:val="00F53E3E"/>
    <w:rsid w:val="00F555EC"/>
    <w:rsid w:val="00F561E8"/>
    <w:rsid w:val="00F57958"/>
    <w:rsid w:val="00F60C05"/>
    <w:rsid w:val="00F6164B"/>
    <w:rsid w:val="00F62C5E"/>
    <w:rsid w:val="00F64359"/>
    <w:rsid w:val="00F65ECE"/>
    <w:rsid w:val="00F67116"/>
    <w:rsid w:val="00F67A76"/>
    <w:rsid w:val="00F701F8"/>
    <w:rsid w:val="00F70908"/>
    <w:rsid w:val="00F717CA"/>
    <w:rsid w:val="00F71D92"/>
    <w:rsid w:val="00F72AAA"/>
    <w:rsid w:val="00F73F26"/>
    <w:rsid w:val="00F7607F"/>
    <w:rsid w:val="00F7653C"/>
    <w:rsid w:val="00F81948"/>
    <w:rsid w:val="00F81A80"/>
    <w:rsid w:val="00F830C2"/>
    <w:rsid w:val="00F84157"/>
    <w:rsid w:val="00F862C6"/>
    <w:rsid w:val="00F86952"/>
    <w:rsid w:val="00F90584"/>
    <w:rsid w:val="00F91387"/>
    <w:rsid w:val="00F9194A"/>
    <w:rsid w:val="00FA35A4"/>
    <w:rsid w:val="00FA5281"/>
    <w:rsid w:val="00FA553B"/>
    <w:rsid w:val="00FA6E64"/>
    <w:rsid w:val="00FA7F2F"/>
    <w:rsid w:val="00FB09E4"/>
    <w:rsid w:val="00FB38D9"/>
    <w:rsid w:val="00FB41C1"/>
    <w:rsid w:val="00FB6412"/>
    <w:rsid w:val="00FB7630"/>
    <w:rsid w:val="00FC004B"/>
    <w:rsid w:val="00FC0F2C"/>
    <w:rsid w:val="00FC562A"/>
    <w:rsid w:val="00FC7C8A"/>
    <w:rsid w:val="00FD11FA"/>
    <w:rsid w:val="00FD162E"/>
    <w:rsid w:val="00FD19D8"/>
    <w:rsid w:val="00FD1AB2"/>
    <w:rsid w:val="00FD4E25"/>
    <w:rsid w:val="00FD57D1"/>
    <w:rsid w:val="00FD5AE3"/>
    <w:rsid w:val="00FD6B5C"/>
    <w:rsid w:val="00FD79FE"/>
    <w:rsid w:val="00FE06B4"/>
    <w:rsid w:val="00FF0300"/>
    <w:rsid w:val="00FF2FC2"/>
    <w:rsid w:val="00FF5AB7"/>
    <w:rsid w:val="03240ACE"/>
    <w:rsid w:val="039B791C"/>
    <w:rsid w:val="09811362"/>
    <w:rsid w:val="101F3682"/>
    <w:rsid w:val="103670A0"/>
    <w:rsid w:val="1182211B"/>
    <w:rsid w:val="161D0DD8"/>
    <w:rsid w:val="16E01DBD"/>
    <w:rsid w:val="17655D76"/>
    <w:rsid w:val="1CBA4E5F"/>
    <w:rsid w:val="1FDB50A7"/>
    <w:rsid w:val="23FC0F43"/>
    <w:rsid w:val="2DC55411"/>
    <w:rsid w:val="3240150B"/>
    <w:rsid w:val="32B44047"/>
    <w:rsid w:val="32F5364C"/>
    <w:rsid w:val="345B7430"/>
    <w:rsid w:val="35887450"/>
    <w:rsid w:val="3C7145A6"/>
    <w:rsid w:val="3DA34865"/>
    <w:rsid w:val="419E3B5E"/>
    <w:rsid w:val="41A64326"/>
    <w:rsid w:val="42577BE4"/>
    <w:rsid w:val="43CA50D8"/>
    <w:rsid w:val="43E066A9"/>
    <w:rsid w:val="47015982"/>
    <w:rsid w:val="47FB2BB9"/>
    <w:rsid w:val="4FA03191"/>
    <w:rsid w:val="4FE90FDC"/>
    <w:rsid w:val="514C1822"/>
    <w:rsid w:val="52DE64AA"/>
    <w:rsid w:val="55195EBF"/>
    <w:rsid w:val="567B14E9"/>
    <w:rsid w:val="5BBBFC46"/>
    <w:rsid w:val="5DB524FD"/>
    <w:rsid w:val="64740A1C"/>
    <w:rsid w:val="6BE50451"/>
    <w:rsid w:val="6C092392"/>
    <w:rsid w:val="6E04771D"/>
    <w:rsid w:val="6F4F9562"/>
    <w:rsid w:val="706C2EEF"/>
    <w:rsid w:val="73832A2A"/>
    <w:rsid w:val="74580238"/>
    <w:rsid w:val="76373F9F"/>
    <w:rsid w:val="7BDB74D9"/>
    <w:rsid w:val="7D621902"/>
    <w:rsid w:val="7E22334B"/>
    <w:rsid w:val="7EB73ECF"/>
    <w:rsid w:val="DFE5018E"/>
    <w:rsid w:val="F59F0632"/>
    <w:rsid w:val="F7DF5256"/>
    <w:rsid w:val="FFAFD5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6"/>
    <w:semiHidden/>
    <w:uiPriority w:val="0"/>
    <w:rPr>
      <w:sz w:val="18"/>
      <w:szCs w:val="18"/>
    </w:rPr>
  </w:style>
  <w:style w:type="paragraph" w:styleId="5">
    <w:name w:val="footer"/>
    <w:basedOn w:val="1"/>
    <w:link w:val="1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8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uiPriority w:val="0"/>
  </w:style>
  <w:style w:type="character" w:styleId="13">
    <w:name w:val="FollowedHyperlink"/>
    <w:basedOn w:val="10"/>
    <w:uiPriority w:val="0"/>
    <w:rPr>
      <w:color w:val="800080"/>
      <w:u w:val="single"/>
    </w:rPr>
  </w:style>
  <w:style w:type="character" w:styleId="14">
    <w:name w:val="Emphasis"/>
    <w:basedOn w:val="10"/>
    <w:qFormat/>
    <w:uiPriority w:val="0"/>
    <w:rPr>
      <w:i/>
      <w:iCs/>
    </w:rPr>
  </w:style>
  <w:style w:type="character" w:styleId="15">
    <w:name w:val="Hyperlink"/>
    <w:basedOn w:val="10"/>
    <w:uiPriority w:val="0"/>
    <w:rPr>
      <w:color w:val="0000FF"/>
      <w:u w:val="single"/>
    </w:rPr>
  </w:style>
  <w:style w:type="character" w:customStyle="1" w:styleId="16">
    <w:name w:val="批注框文本 Char"/>
    <w:link w:val="4"/>
    <w:semiHidden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7">
    <w:name w:val="页脚 Char"/>
    <w:link w:val="5"/>
    <w:uiPriority w:val="0"/>
    <w:rPr>
      <w:rFonts w:eastAsia="宋体"/>
      <w:kern w:val="2"/>
      <w:sz w:val="18"/>
      <w:lang w:val="en-US" w:eastAsia="zh-CN" w:bidi="ar-SA"/>
    </w:rPr>
  </w:style>
  <w:style w:type="character" w:customStyle="1" w:styleId="18">
    <w:name w:val="页眉 Char"/>
    <w:link w:val="6"/>
    <w:uiPriority w:val="0"/>
    <w:rPr>
      <w:rFonts w:eastAsia="宋体"/>
      <w:kern w:val="2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greatwall/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5</Pages>
  <Words>8315</Words>
  <Characters>8600</Characters>
  <Lines>27</Lines>
  <Paragraphs>7</Paragraphs>
  <TotalTime>2.33333333333333</TotalTime>
  <ScaleCrop>false</ScaleCrop>
  <LinksUpToDate>false</LinksUpToDate>
  <CharactersWithSpaces>8628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2011-09-14T19:13:00Z</dcterms:created>
  <dc:creator>Tian</dc:creator>
  <cp:lastModifiedBy>greatwall</cp:lastModifiedBy>
  <cp:lastPrinted>2021-04-17T18:22:22Z</cp:lastPrinted>
  <dcterms:modified xsi:type="dcterms:W3CDTF">2026-01-23T09:17:26Z</dcterms:modified>
  <cp:revision>830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SaveFontToCloudKey">
    <vt:lpwstr>606928998_cloud</vt:lpwstr>
  </property>
  <property fmtid="{D5CDD505-2E9C-101B-9397-08002B2CF9AE}" pid="4" name="ICV">
    <vt:lpwstr>FAF6CB3880B1B78C26CC7269BDD481EE_43</vt:lpwstr>
  </property>
  <property fmtid="{D5CDD505-2E9C-101B-9397-08002B2CF9AE}" pid="5" name="KSOTemplateDocerSaveRecord">
    <vt:lpwstr>eyJoZGlkIjoiMDdkMjI3OGNlODkyNDYxMWIzY2JlZDk1ZjllOTgyZmYiLCJ1c2VySWQiOiI3NTU1NDYzMjQifQ==</vt:lpwstr>
  </property>
</Properties>
</file>